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62" w:rsidRPr="008475C0" w:rsidRDefault="00C73462" w:rsidP="001749E9">
      <w:pPr>
        <w:rPr>
          <w:rFonts w:ascii="宋体" w:cs="宋体-18030"/>
          <w:b/>
          <w:sz w:val="28"/>
          <w:szCs w:val="28"/>
        </w:rPr>
      </w:pPr>
      <w:r w:rsidRPr="008475C0">
        <w:rPr>
          <w:rFonts w:ascii="宋体" w:hAnsi="宋体" w:cs="宋体-18030" w:hint="eastAsia"/>
          <w:b/>
          <w:sz w:val="28"/>
          <w:szCs w:val="28"/>
        </w:rPr>
        <w:t>附件</w:t>
      </w:r>
      <w:r>
        <w:rPr>
          <w:rFonts w:ascii="宋体" w:hAnsi="宋体" w:cs="宋体-18030"/>
          <w:b/>
          <w:sz w:val="28"/>
          <w:szCs w:val="28"/>
        </w:rPr>
        <w:t>2</w:t>
      </w:r>
      <w:r w:rsidRPr="008475C0">
        <w:rPr>
          <w:rFonts w:ascii="宋体" w:hAnsi="宋体" w:cs="宋体-18030" w:hint="eastAsia"/>
          <w:b/>
          <w:sz w:val="28"/>
          <w:szCs w:val="28"/>
        </w:rPr>
        <w:t>：公共事业管理专业“</w:t>
      </w:r>
      <w:r w:rsidRPr="008475C0">
        <w:rPr>
          <w:rFonts w:ascii="宋体" w:hAnsi="宋体" w:cs="宋体-18030"/>
          <w:b/>
          <w:sz w:val="28"/>
          <w:szCs w:val="28"/>
        </w:rPr>
        <w:t>2+2</w:t>
      </w:r>
      <w:r w:rsidRPr="008475C0">
        <w:rPr>
          <w:rFonts w:ascii="宋体" w:hAnsi="宋体" w:cs="宋体-18030" w:hint="eastAsia"/>
          <w:b/>
          <w:sz w:val="28"/>
          <w:szCs w:val="28"/>
        </w:rPr>
        <w:t>”培养模式申请报名表</w:t>
      </w:r>
    </w:p>
    <w:tbl>
      <w:tblPr>
        <w:tblW w:w="4851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109"/>
        <w:gridCol w:w="6"/>
        <w:gridCol w:w="1293"/>
        <w:gridCol w:w="69"/>
        <w:gridCol w:w="1158"/>
        <w:gridCol w:w="1354"/>
        <w:gridCol w:w="819"/>
        <w:gridCol w:w="331"/>
        <w:gridCol w:w="473"/>
        <w:gridCol w:w="480"/>
        <w:gridCol w:w="1176"/>
      </w:tblGrid>
      <w:tr w:rsidR="00C73462" w:rsidTr="009F67A9">
        <w:trPr>
          <w:trHeight w:val="732"/>
          <w:jc w:val="center"/>
        </w:trPr>
        <w:tc>
          <w:tcPr>
            <w:tcW w:w="671" w:type="pct"/>
            <w:tcBorders>
              <w:top w:val="double" w:sz="6" w:space="0" w:color="000000"/>
            </w:tcBorders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ascii="宋体" w:cs="宋体-18030"/>
                <w:sz w:val="28"/>
                <w:szCs w:val="28"/>
              </w:rPr>
              <w:br w:type="page"/>
            </w:r>
            <w:r w:rsidRPr="00DB5A4D">
              <w:rPr>
                <w:rFonts w:hint="eastAsia"/>
                <w:b/>
              </w:rPr>
              <w:t>姓名</w:t>
            </w:r>
          </w:p>
        </w:tc>
        <w:tc>
          <w:tcPr>
            <w:tcW w:w="828" w:type="pct"/>
            <w:gridSpan w:val="3"/>
            <w:tcBorders>
              <w:top w:val="double" w:sz="6" w:space="0" w:color="000000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700" w:type="pct"/>
            <w:tcBorders>
              <w:top w:val="double" w:sz="6" w:space="0" w:color="000000"/>
            </w:tcBorders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出生年月</w:t>
            </w:r>
          </w:p>
        </w:tc>
        <w:tc>
          <w:tcPr>
            <w:tcW w:w="819" w:type="pct"/>
            <w:tcBorders>
              <w:top w:val="double" w:sz="6" w:space="0" w:color="000000"/>
            </w:tcBorders>
            <w:vAlign w:val="center"/>
          </w:tcPr>
          <w:p w:rsidR="00C73462" w:rsidRDefault="00C73462" w:rsidP="009F67A9">
            <w:pPr>
              <w:ind w:right="105"/>
              <w:jc w:val="right"/>
            </w:pPr>
            <w:r>
              <w:rPr>
                <w:rFonts w:hint="eastAsia"/>
              </w:rPr>
              <w:t>年月</w:t>
            </w:r>
          </w:p>
        </w:tc>
        <w:tc>
          <w:tcPr>
            <w:tcW w:w="495" w:type="pct"/>
            <w:tcBorders>
              <w:top w:val="double" w:sz="6" w:space="0" w:color="000000"/>
            </w:tcBorders>
            <w:vAlign w:val="center"/>
          </w:tcPr>
          <w:p w:rsidR="00C73462" w:rsidRPr="00B25E60" w:rsidRDefault="00C73462" w:rsidP="009F67A9">
            <w:pPr>
              <w:jc w:val="center"/>
              <w:rPr>
                <w:b/>
                <w:szCs w:val="21"/>
              </w:rPr>
            </w:pPr>
            <w:r w:rsidRPr="00B25E60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486" w:type="pct"/>
            <w:gridSpan w:val="2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1001" w:type="pct"/>
            <w:gridSpan w:val="2"/>
            <w:vMerge w:val="restart"/>
            <w:tcBorders>
              <w:top w:val="double" w:sz="6" w:space="0" w:color="000000"/>
              <w:lef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  <w:r>
              <w:rPr>
                <w:rFonts w:hint="eastAsia"/>
              </w:rPr>
              <w:t>近期</w:t>
            </w:r>
            <w:r>
              <w:t>1</w:t>
            </w:r>
            <w:r>
              <w:rPr>
                <w:rFonts w:hint="eastAsia"/>
              </w:rPr>
              <w:t>寸免冠</w:t>
            </w:r>
          </w:p>
          <w:p w:rsidR="00C73462" w:rsidRDefault="00C73462" w:rsidP="009F67A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73462" w:rsidTr="009F67A9">
        <w:trPr>
          <w:trHeight w:val="575"/>
          <w:jc w:val="center"/>
        </w:trPr>
        <w:tc>
          <w:tcPr>
            <w:tcW w:w="671" w:type="pct"/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政治面貌</w:t>
            </w:r>
          </w:p>
        </w:tc>
        <w:tc>
          <w:tcPr>
            <w:tcW w:w="828" w:type="pct"/>
            <w:gridSpan w:val="3"/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700" w:type="pct"/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819" w:type="pct"/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495" w:type="pct"/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民族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100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</w:tr>
      <w:tr w:rsidR="00C73462" w:rsidTr="009F67A9">
        <w:trPr>
          <w:trHeight w:val="580"/>
          <w:jc w:val="center"/>
        </w:trPr>
        <w:tc>
          <w:tcPr>
            <w:tcW w:w="671" w:type="pct"/>
            <w:vAlign w:val="center"/>
          </w:tcPr>
          <w:p w:rsidR="00C73462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</w:t>
            </w:r>
          </w:p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828" w:type="pct"/>
            <w:gridSpan w:val="3"/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700" w:type="pct"/>
            <w:vAlign w:val="center"/>
          </w:tcPr>
          <w:p w:rsidR="00C73462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</w:t>
            </w:r>
          </w:p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819" w:type="pct"/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495" w:type="pct"/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C73462" w:rsidRPr="00DB5A4D" w:rsidRDefault="00C73462" w:rsidP="009F67A9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462" w:rsidRPr="00DB5A4D" w:rsidRDefault="00C73462" w:rsidP="009F67A9">
            <w:pPr>
              <w:jc w:val="right"/>
              <w:rPr>
                <w:sz w:val="18"/>
                <w:szCs w:val="18"/>
              </w:rPr>
            </w:pPr>
          </w:p>
        </w:tc>
      </w:tr>
      <w:tr w:rsidR="00C73462" w:rsidTr="009F67A9">
        <w:trPr>
          <w:trHeight w:val="397"/>
          <w:jc w:val="center"/>
        </w:trPr>
        <w:tc>
          <w:tcPr>
            <w:tcW w:w="671" w:type="pct"/>
            <w:vAlign w:val="center"/>
          </w:tcPr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528" w:type="pct"/>
            <w:gridSpan w:val="4"/>
            <w:vAlign w:val="center"/>
          </w:tcPr>
          <w:p w:rsidR="00C73462" w:rsidRPr="00DB5A4D" w:rsidRDefault="00C73462" w:rsidP="009F67A9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:rsidR="00C73462" w:rsidRPr="000354E7" w:rsidRDefault="00C73462" w:rsidP="009F67A9">
            <w:pPr>
              <w:jc w:val="center"/>
              <w:rPr>
                <w:b/>
                <w:szCs w:val="21"/>
              </w:rPr>
            </w:pPr>
            <w:r w:rsidRPr="000354E7">
              <w:rPr>
                <w:rFonts w:hint="eastAsia"/>
                <w:b/>
                <w:szCs w:val="21"/>
              </w:rPr>
              <w:t>现户口</w:t>
            </w:r>
          </w:p>
          <w:p w:rsidR="00C73462" w:rsidRDefault="00C73462" w:rsidP="009F67A9">
            <w:pPr>
              <w:jc w:val="center"/>
            </w:pPr>
            <w:r w:rsidRPr="000354E7"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1982" w:type="pct"/>
            <w:gridSpan w:val="5"/>
            <w:vAlign w:val="center"/>
          </w:tcPr>
          <w:p w:rsidR="00C73462" w:rsidRPr="000354E7" w:rsidRDefault="00C73462" w:rsidP="009F67A9">
            <w:pPr>
              <w:wordWrap w:val="0"/>
              <w:jc w:val="right"/>
              <w:rPr>
                <w:szCs w:val="21"/>
              </w:rPr>
            </w:pPr>
            <w:r w:rsidRPr="000354E7">
              <w:rPr>
                <w:rFonts w:hint="eastAsia"/>
                <w:szCs w:val="21"/>
              </w:rPr>
              <w:t>省市县（区）</w:t>
            </w:r>
          </w:p>
        </w:tc>
      </w:tr>
      <w:tr w:rsidR="00C73462" w:rsidTr="009F67A9">
        <w:trPr>
          <w:trHeight w:val="609"/>
          <w:jc w:val="center"/>
        </w:trPr>
        <w:tc>
          <w:tcPr>
            <w:tcW w:w="1457" w:type="pct"/>
            <w:gridSpan w:val="3"/>
            <w:vMerge w:val="restart"/>
            <w:vAlign w:val="center"/>
          </w:tcPr>
          <w:p w:rsidR="00C73462" w:rsidRDefault="00C73462" w:rsidP="009F67A9">
            <w:pPr>
              <w:jc w:val="center"/>
              <w:rPr>
                <w:b/>
              </w:rPr>
            </w:pPr>
            <w:r w:rsidRPr="00DB5A4D">
              <w:rPr>
                <w:rFonts w:hint="eastAsia"/>
                <w:b/>
              </w:rPr>
              <w:t>个人联系方式</w:t>
            </w:r>
          </w:p>
          <w:p w:rsidR="00C73462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（请确保各种联系</w:t>
            </w:r>
          </w:p>
          <w:p w:rsidR="00C73462" w:rsidRPr="00DB5A4D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方式准确）</w:t>
            </w:r>
          </w:p>
        </w:tc>
        <w:tc>
          <w:tcPr>
            <w:tcW w:w="2056" w:type="pct"/>
            <w:gridSpan w:val="4"/>
            <w:vAlign w:val="center"/>
          </w:tcPr>
          <w:p w:rsidR="00C73462" w:rsidRPr="0044670A" w:rsidRDefault="00C73462" w:rsidP="009F67A9">
            <w:pPr>
              <w:rPr>
                <w:sz w:val="18"/>
                <w:szCs w:val="18"/>
              </w:rPr>
            </w:pPr>
            <w:r w:rsidRPr="0044670A">
              <w:rPr>
                <w:sz w:val="18"/>
                <w:szCs w:val="18"/>
              </w:rPr>
              <w:t>E-mail</w:t>
            </w:r>
            <w:r w:rsidRPr="0044670A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487" w:type="pct"/>
            <w:gridSpan w:val="4"/>
            <w:vAlign w:val="center"/>
          </w:tcPr>
          <w:p w:rsidR="00C73462" w:rsidRPr="0044670A" w:rsidRDefault="00C73462" w:rsidP="009F67A9">
            <w:pPr>
              <w:rPr>
                <w:sz w:val="18"/>
                <w:szCs w:val="18"/>
              </w:rPr>
            </w:pPr>
            <w:r w:rsidRPr="0044670A">
              <w:rPr>
                <w:rFonts w:hint="eastAsia"/>
                <w:sz w:val="18"/>
                <w:szCs w:val="18"/>
              </w:rPr>
              <w:t>电话：</w:t>
            </w:r>
          </w:p>
        </w:tc>
      </w:tr>
      <w:tr w:rsidR="00C73462" w:rsidTr="009F67A9">
        <w:trPr>
          <w:trHeight w:val="603"/>
          <w:jc w:val="center"/>
        </w:trPr>
        <w:tc>
          <w:tcPr>
            <w:tcW w:w="1457" w:type="pct"/>
            <w:gridSpan w:val="3"/>
            <w:vMerge/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2056" w:type="pct"/>
            <w:gridSpan w:val="4"/>
            <w:vAlign w:val="center"/>
          </w:tcPr>
          <w:p w:rsidR="00C73462" w:rsidRPr="0044670A" w:rsidRDefault="00C73462" w:rsidP="009F67A9">
            <w:pPr>
              <w:rPr>
                <w:sz w:val="18"/>
                <w:szCs w:val="18"/>
              </w:rPr>
            </w:pPr>
            <w:r w:rsidRPr="0044670A">
              <w:rPr>
                <w:rFonts w:hint="eastAsia"/>
                <w:sz w:val="18"/>
                <w:szCs w:val="18"/>
              </w:rPr>
              <w:t>通信地址：</w:t>
            </w:r>
          </w:p>
        </w:tc>
        <w:tc>
          <w:tcPr>
            <w:tcW w:w="1487" w:type="pct"/>
            <w:gridSpan w:val="4"/>
            <w:vAlign w:val="center"/>
          </w:tcPr>
          <w:p w:rsidR="00C73462" w:rsidRPr="0044670A" w:rsidRDefault="00C73462" w:rsidP="009F67A9">
            <w:pPr>
              <w:rPr>
                <w:sz w:val="18"/>
                <w:szCs w:val="18"/>
              </w:rPr>
            </w:pPr>
            <w:r w:rsidRPr="0044670A">
              <w:rPr>
                <w:rFonts w:hint="eastAsia"/>
                <w:sz w:val="18"/>
                <w:szCs w:val="18"/>
              </w:rPr>
              <w:t>邮编：</w:t>
            </w:r>
          </w:p>
        </w:tc>
      </w:tr>
      <w:tr w:rsidR="00C73462" w:rsidTr="009F67A9">
        <w:trPr>
          <w:trHeight w:val="611"/>
          <w:jc w:val="center"/>
        </w:trPr>
        <w:tc>
          <w:tcPr>
            <w:tcW w:w="67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73462" w:rsidRPr="00476EB9" w:rsidRDefault="00C73462" w:rsidP="009F67A9">
            <w:pPr>
              <w:rPr>
                <w:b/>
              </w:rPr>
            </w:pPr>
            <w:r>
              <w:rPr>
                <w:rFonts w:hint="eastAsia"/>
                <w:b/>
              </w:rPr>
              <w:t>高中阶段</w:t>
            </w:r>
          </w:p>
        </w:tc>
        <w:tc>
          <w:tcPr>
            <w:tcW w:w="782" w:type="pct"/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561" w:type="pct"/>
            <w:gridSpan w:val="3"/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hint="eastAsia"/>
                <w:sz w:val="18"/>
                <w:szCs w:val="18"/>
              </w:rPr>
              <w:t>学校名称</w:t>
            </w:r>
          </w:p>
        </w:tc>
        <w:tc>
          <w:tcPr>
            <w:tcW w:w="1982" w:type="pct"/>
            <w:gridSpan w:val="5"/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学科（文科理科）</w:t>
            </w:r>
          </w:p>
        </w:tc>
      </w:tr>
      <w:tr w:rsidR="00C73462" w:rsidTr="009F67A9">
        <w:trPr>
          <w:trHeight w:val="606"/>
          <w:jc w:val="center"/>
        </w:trPr>
        <w:tc>
          <w:tcPr>
            <w:tcW w:w="6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782" w:type="pct"/>
            <w:vAlign w:val="center"/>
          </w:tcPr>
          <w:p w:rsidR="00C73462" w:rsidRPr="00D21446" w:rsidRDefault="00C73462" w:rsidP="009F67A9">
            <w:pPr>
              <w:jc w:val="center"/>
              <w:rPr>
                <w:sz w:val="18"/>
                <w:szCs w:val="18"/>
              </w:rPr>
            </w:pPr>
            <w:r w:rsidRPr="00D21446">
              <w:rPr>
                <w:sz w:val="18"/>
                <w:szCs w:val="18"/>
              </w:rPr>
              <w:t>-</w:t>
            </w:r>
          </w:p>
        </w:tc>
        <w:tc>
          <w:tcPr>
            <w:tcW w:w="1561" w:type="pct"/>
            <w:gridSpan w:val="3"/>
            <w:vAlign w:val="center"/>
          </w:tcPr>
          <w:p w:rsidR="00C73462" w:rsidRPr="00D21446" w:rsidRDefault="00C73462" w:rsidP="009F6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pct"/>
            <w:gridSpan w:val="5"/>
            <w:vAlign w:val="center"/>
          </w:tcPr>
          <w:p w:rsidR="00C73462" w:rsidRPr="00D21446" w:rsidRDefault="00C73462" w:rsidP="009F67A9">
            <w:pPr>
              <w:jc w:val="center"/>
              <w:rPr>
                <w:sz w:val="18"/>
                <w:szCs w:val="18"/>
              </w:rPr>
            </w:pPr>
          </w:p>
        </w:tc>
      </w:tr>
      <w:tr w:rsidR="00C73462" w:rsidTr="009F67A9">
        <w:trPr>
          <w:trHeight w:val="614"/>
          <w:jc w:val="center"/>
        </w:trPr>
        <w:tc>
          <w:tcPr>
            <w:tcW w:w="14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462" w:rsidRPr="00D21446" w:rsidRDefault="00C73462" w:rsidP="009F67A9">
            <w:pPr>
              <w:jc w:val="center"/>
              <w:rPr>
                <w:sz w:val="18"/>
                <w:szCs w:val="18"/>
              </w:rPr>
            </w:pPr>
            <w:r w:rsidRPr="003304A9">
              <w:rPr>
                <w:rFonts w:hint="eastAsia"/>
                <w:b/>
                <w:sz w:val="18"/>
                <w:szCs w:val="18"/>
              </w:rPr>
              <w:t>大</w:t>
            </w:r>
            <w:r>
              <w:rPr>
                <w:rFonts w:hint="eastAsia"/>
                <w:b/>
                <w:sz w:val="18"/>
                <w:szCs w:val="18"/>
              </w:rPr>
              <w:t>学</w:t>
            </w:r>
            <w:r w:rsidRPr="003304A9">
              <w:rPr>
                <w:rFonts w:hint="eastAsia"/>
                <w:b/>
                <w:sz w:val="18"/>
                <w:szCs w:val="18"/>
              </w:rPr>
              <w:t>一</w:t>
            </w:r>
            <w:r>
              <w:rPr>
                <w:rFonts w:hint="eastAsia"/>
                <w:b/>
                <w:sz w:val="18"/>
                <w:szCs w:val="18"/>
              </w:rPr>
              <w:t>年级</w:t>
            </w:r>
            <w:r w:rsidRPr="003304A9">
              <w:rPr>
                <w:rFonts w:hint="eastAsia"/>
                <w:b/>
                <w:sz w:val="18"/>
                <w:szCs w:val="18"/>
              </w:rPr>
              <w:t>总成绩班级排名</w:t>
            </w:r>
          </w:p>
        </w:tc>
        <w:tc>
          <w:tcPr>
            <w:tcW w:w="3543" w:type="pct"/>
            <w:gridSpan w:val="8"/>
            <w:vAlign w:val="center"/>
          </w:tcPr>
          <w:p w:rsidR="00C73462" w:rsidRPr="00D21446" w:rsidRDefault="00C73462" w:rsidP="009F67A9">
            <w:pPr>
              <w:jc w:val="center"/>
              <w:rPr>
                <w:sz w:val="18"/>
                <w:szCs w:val="18"/>
              </w:rPr>
            </w:pPr>
          </w:p>
        </w:tc>
      </w:tr>
      <w:tr w:rsidR="00C73462" w:rsidTr="009F67A9">
        <w:trPr>
          <w:trHeight w:val="595"/>
          <w:jc w:val="center"/>
        </w:trPr>
        <w:tc>
          <w:tcPr>
            <w:tcW w:w="1457" w:type="pct"/>
            <w:gridSpan w:val="3"/>
            <w:tcBorders>
              <w:top w:val="single" w:sz="4" w:space="0" w:color="auto"/>
            </w:tcBorders>
            <w:vAlign w:val="center"/>
          </w:tcPr>
          <w:p w:rsidR="00C73462" w:rsidRPr="008475C0" w:rsidRDefault="00C73462" w:rsidP="009F67A9">
            <w:pPr>
              <w:jc w:val="center"/>
              <w:rPr>
                <w:b/>
                <w:sz w:val="18"/>
                <w:szCs w:val="18"/>
              </w:rPr>
            </w:pPr>
            <w:r w:rsidRPr="003304A9">
              <w:rPr>
                <w:rFonts w:hint="eastAsia"/>
                <w:b/>
                <w:sz w:val="18"/>
                <w:szCs w:val="18"/>
              </w:rPr>
              <w:t>通过英语四级、六级情况</w:t>
            </w:r>
          </w:p>
        </w:tc>
        <w:tc>
          <w:tcPr>
            <w:tcW w:w="3543" w:type="pct"/>
            <w:gridSpan w:val="8"/>
            <w:vAlign w:val="center"/>
          </w:tcPr>
          <w:p w:rsidR="00C73462" w:rsidRPr="00D21446" w:rsidRDefault="00C73462" w:rsidP="009F67A9">
            <w:pPr>
              <w:jc w:val="center"/>
              <w:rPr>
                <w:sz w:val="18"/>
                <w:szCs w:val="18"/>
              </w:rPr>
            </w:pPr>
          </w:p>
        </w:tc>
      </w:tr>
      <w:tr w:rsidR="00C73462" w:rsidTr="009F67A9">
        <w:trPr>
          <w:trHeight w:val="751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:rsidR="00C73462" w:rsidRPr="008475C0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 w:rsidRPr="00993C55">
              <w:rPr>
                <w:rFonts w:hint="eastAsia"/>
                <w:b/>
              </w:rPr>
              <w:t>情况</w:t>
            </w:r>
          </w:p>
          <w:p w:rsidR="00C73462" w:rsidRPr="00993C55" w:rsidRDefault="00C73462" w:rsidP="009F67A9">
            <w:pPr>
              <w:spacing w:line="400" w:lineRule="exact"/>
              <w:jc w:val="center"/>
              <w:rPr>
                <w:b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（参加各类科研、实践、创新活动及获奖情况</w:t>
            </w:r>
            <w:r w:rsidRPr="00D34DDD">
              <w:rPr>
                <w:rFonts w:ascii="楷体_GB2312" w:eastAsia="楷体_GB2312" w:hint="eastAsia"/>
                <w:sz w:val="18"/>
                <w:szCs w:val="18"/>
              </w:rPr>
              <w:t>）</w:t>
            </w:r>
          </w:p>
        </w:tc>
        <w:tc>
          <w:tcPr>
            <w:tcW w:w="7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56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hint="eastAsia"/>
                <w:sz w:val="18"/>
                <w:szCs w:val="18"/>
              </w:rPr>
              <w:t>内容</w:t>
            </w:r>
            <w:r>
              <w:rPr>
                <w:rFonts w:hint="eastAsia"/>
                <w:sz w:val="18"/>
                <w:szCs w:val="18"/>
              </w:rPr>
              <w:t>和奖项</w:t>
            </w:r>
          </w:p>
        </w:tc>
        <w:tc>
          <w:tcPr>
            <w:tcW w:w="6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  <w:rPr>
                <w:b/>
                <w:sz w:val="18"/>
                <w:szCs w:val="18"/>
              </w:rPr>
            </w:pPr>
            <w:r w:rsidRPr="003304A9">
              <w:rPr>
                <w:rFonts w:hint="eastAsia"/>
                <w:b/>
                <w:sz w:val="18"/>
                <w:szCs w:val="18"/>
              </w:rPr>
              <w:t>参加社团及</w:t>
            </w:r>
          </w:p>
          <w:p w:rsidR="00C73462" w:rsidRPr="003304A9" w:rsidRDefault="00C73462" w:rsidP="009F67A9">
            <w:pPr>
              <w:jc w:val="center"/>
              <w:rPr>
                <w:b/>
                <w:sz w:val="18"/>
                <w:szCs w:val="18"/>
              </w:rPr>
            </w:pPr>
            <w:r w:rsidRPr="003304A9">
              <w:rPr>
                <w:rFonts w:hint="eastAsia"/>
                <w:b/>
                <w:sz w:val="18"/>
                <w:szCs w:val="18"/>
              </w:rPr>
              <w:t>担任职务情况</w:t>
            </w:r>
          </w:p>
        </w:tc>
        <w:tc>
          <w:tcPr>
            <w:tcW w:w="5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社团名称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3462" w:rsidRPr="00CB06A2" w:rsidRDefault="00C73462" w:rsidP="009F67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</w:tr>
      <w:tr w:rsidR="00C73462" w:rsidTr="009F67A9">
        <w:trPr>
          <w:trHeight w:val="761"/>
          <w:jc w:val="center"/>
        </w:trPr>
        <w:tc>
          <w:tcPr>
            <w:tcW w:w="675" w:type="pct"/>
            <w:gridSpan w:val="2"/>
            <w:vMerge/>
            <w:vAlign w:val="center"/>
          </w:tcPr>
          <w:p w:rsidR="00C73462" w:rsidRPr="00993C55" w:rsidRDefault="00C73462" w:rsidP="009F67A9">
            <w:pPr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D34DDD" w:rsidRDefault="00C73462" w:rsidP="009F67A9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D34DDD" w:rsidRDefault="00C73462" w:rsidP="009F67A9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62" w:rsidRPr="00D34DDD" w:rsidRDefault="00C73462" w:rsidP="009F67A9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D34DDD" w:rsidRDefault="00C73462" w:rsidP="009F67A9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</w:tr>
      <w:tr w:rsidR="00C73462" w:rsidTr="009F67A9">
        <w:trPr>
          <w:trHeight w:val="769"/>
          <w:jc w:val="center"/>
        </w:trPr>
        <w:tc>
          <w:tcPr>
            <w:tcW w:w="675" w:type="pct"/>
            <w:gridSpan w:val="2"/>
            <w:vMerge/>
            <w:vAlign w:val="center"/>
          </w:tcPr>
          <w:p w:rsidR="00C73462" w:rsidRPr="00993C55" w:rsidRDefault="00C73462" w:rsidP="009F67A9">
            <w:pPr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Pr="00D34DDD" w:rsidRDefault="00C73462" w:rsidP="009F67A9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</w:tr>
      <w:tr w:rsidR="00C73462" w:rsidTr="009F67A9">
        <w:trPr>
          <w:trHeight w:val="751"/>
          <w:jc w:val="center"/>
        </w:trPr>
        <w:tc>
          <w:tcPr>
            <w:tcW w:w="6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3462" w:rsidRPr="00993C55" w:rsidRDefault="00C73462" w:rsidP="009F67A9">
            <w:pPr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62" w:rsidRDefault="00C73462" w:rsidP="009F67A9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462" w:rsidRDefault="00C73462" w:rsidP="009F67A9"/>
        </w:tc>
      </w:tr>
      <w:tr w:rsidR="00C73462" w:rsidTr="009F67A9">
        <w:trPr>
          <w:trHeight w:val="2172"/>
          <w:jc w:val="center"/>
        </w:trPr>
        <w:tc>
          <w:tcPr>
            <w:tcW w:w="675" w:type="pct"/>
            <w:gridSpan w:val="2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C73462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简短</w:t>
            </w:r>
          </w:p>
          <w:p w:rsidR="00C73462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</w:t>
            </w:r>
          </w:p>
          <w:p w:rsidR="00C73462" w:rsidRPr="00993C55" w:rsidRDefault="00C73462" w:rsidP="009F67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</w:t>
            </w:r>
          </w:p>
        </w:tc>
        <w:tc>
          <w:tcPr>
            <w:tcW w:w="4325" w:type="pct"/>
            <w:gridSpan w:val="9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C73462" w:rsidRDefault="00C73462" w:rsidP="009F67A9"/>
        </w:tc>
      </w:tr>
    </w:tbl>
    <w:p w:rsidR="00C73462" w:rsidRPr="008475C0" w:rsidRDefault="00C73462" w:rsidP="001749E9">
      <w:pPr>
        <w:jc w:val="left"/>
        <w:rPr>
          <w:rFonts w:ascii="宋体" w:cs="宋体-18030"/>
          <w:sz w:val="18"/>
          <w:szCs w:val="18"/>
        </w:rPr>
      </w:pPr>
      <w:r w:rsidRPr="008475C0">
        <w:rPr>
          <w:rFonts w:ascii="宋体" w:hAnsi="宋体" w:cs="宋体-18030" w:hint="eastAsia"/>
          <w:b/>
          <w:sz w:val="18"/>
          <w:szCs w:val="18"/>
        </w:rPr>
        <w:t>注：</w:t>
      </w:r>
      <w:r w:rsidRPr="008475C0">
        <w:rPr>
          <w:rFonts w:ascii="宋体" w:hAnsi="宋体" w:cs="宋体-18030" w:hint="eastAsia"/>
          <w:sz w:val="18"/>
          <w:szCs w:val="18"/>
        </w:rPr>
        <w:t>此表于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4"/>
          <w:attr w:name="Year" w:val="2015"/>
        </w:smartTagPr>
        <w:r w:rsidRPr="008475C0">
          <w:rPr>
            <w:rFonts w:ascii="宋体" w:hAnsi="宋体" w:cs="宋体-18030"/>
            <w:sz w:val="18"/>
            <w:szCs w:val="18"/>
          </w:rPr>
          <w:t>201</w:t>
        </w:r>
        <w:r>
          <w:rPr>
            <w:rFonts w:ascii="宋体" w:hAnsi="宋体" w:cs="宋体-18030"/>
            <w:sz w:val="18"/>
            <w:szCs w:val="18"/>
          </w:rPr>
          <w:t>5</w:t>
        </w:r>
        <w:r w:rsidRPr="008475C0">
          <w:rPr>
            <w:rFonts w:ascii="宋体" w:hAnsi="宋体" w:cs="宋体-18030" w:hint="eastAsia"/>
            <w:sz w:val="18"/>
            <w:szCs w:val="18"/>
          </w:rPr>
          <w:t>年</w:t>
        </w:r>
        <w:r>
          <w:rPr>
            <w:rFonts w:ascii="宋体" w:hAnsi="宋体" w:cs="宋体-18030"/>
            <w:sz w:val="18"/>
            <w:szCs w:val="18"/>
          </w:rPr>
          <w:t>4</w:t>
        </w:r>
        <w:r w:rsidRPr="008475C0">
          <w:rPr>
            <w:rFonts w:ascii="宋体" w:hAnsi="宋体" w:cs="宋体-18030" w:hint="eastAsia"/>
            <w:sz w:val="18"/>
            <w:szCs w:val="18"/>
          </w:rPr>
          <w:t>月</w:t>
        </w:r>
        <w:r>
          <w:rPr>
            <w:rFonts w:ascii="宋体" w:hAnsi="宋体" w:cs="宋体-18030"/>
            <w:sz w:val="18"/>
            <w:szCs w:val="18"/>
          </w:rPr>
          <w:t>6</w:t>
        </w:r>
        <w:r w:rsidRPr="008475C0">
          <w:rPr>
            <w:rFonts w:ascii="宋体" w:hAnsi="宋体" w:cs="宋体-18030" w:hint="eastAsia"/>
            <w:sz w:val="18"/>
            <w:szCs w:val="18"/>
          </w:rPr>
          <w:t>日前</w:t>
        </w:r>
      </w:smartTag>
      <w:r w:rsidRPr="008475C0">
        <w:rPr>
          <w:rFonts w:ascii="宋体" w:hAnsi="宋体" w:cs="宋体-18030" w:hint="eastAsia"/>
          <w:sz w:val="18"/>
          <w:szCs w:val="18"/>
        </w:rPr>
        <w:t>填写完成并</w:t>
      </w:r>
      <w:r>
        <w:rPr>
          <w:rFonts w:ascii="宋体" w:hAnsi="宋体" w:cs="宋体-18030" w:hint="eastAsia"/>
          <w:sz w:val="18"/>
          <w:szCs w:val="18"/>
        </w:rPr>
        <w:t>将</w:t>
      </w:r>
      <w:r w:rsidRPr="008475C0">
        <w:rPr>
          <w:rFonts w:ascii="宋体" w:hAnsi="宋体" w:cs="宋体-18030" w:hint="eastAsia"/>
          <w:sz w:val="18"/>
          <w:szCs w:val="18"/>
        </w:rPr>
        <w:t>电子</w:t>
      </w:r>
      <w:r>
        <w:rPr>
          <w:rFonts w:ascii="宋体" w:hAnsi="宋体" w:cs="宋体-18030" w:hint="eastAsia"/>
          <w:sz w:val="18"/>
          <w:szCs w:val="18"/>
        </w:rPr>
        <w:t>版表格</w:t>
      </w:r>
      <w:r w:rsidRPr="008475C0">
        <w:rPr>
          <w:rFonts w:ascii="宋体" w:hAnsi="宋体" w:cs="宋体-18030" w:hint="eastAsia"/>
          <w:sz w:val="18"/>
          <w:szCs w:val="18"/>
        </w:rPr>
        <w:t>发送至管理与经济学院本科教学中心严老师邮箱（</w:t>
      </w:r>
      <w:hyperlink r:id="rId6" w:history="1">
        <w:r w:rsidRPr="008475C0">
          <w:rPr>
            <w:rFonts w:cs="宋体-18030"/>
            <w:sz w:val="18"/>
            <w:szCs w:val="18"/>
          </w:rPr>
          <w:t>yanbh1009@bit.edu.cn</w:t>
        </w:r>
      </w:hyperlink>
      <w:r w:rsidRPr="008475C0">
        <w:rPr>
          <w:rFonts w:ascii="宋体" w:hAnsi="宋体" w:cs="宋体-18030" w:hint="eastAsia"/>
          <w:sz w:val="18"/>
          <w:szCs w:val="18"/>
        </w:rPr>
        <w:t>）。报名咨询电话：</w:t>
      </w:r>
      <w:r w:rsidRPr="008475C0">
        <w:rPr>
          <w:rFonts w:ascii="宋体" w:hAnsi="宋体" w:cs="宋体-18030"/>
          <w:sz w:val="18"/>
          <w:szCs w:val="18"/>
        </w:rPr>
        <w:t>68912071</w:t>
      </w:r>
      <w:r w:rsidRPr="008475C0">
        <w:rPr>
          <w:rFonts w:ascii="宋体" w:hAnsi="宋体" w:cs="宋体-18030" w:hint="eastAsia"/>
          <w:sz w:val="18"/>
          <w:szCs w:val="18"/>
        </w:rPr>
        <w:t>，</w:t>
      </w:r>
      <w:bookmarkStart w:id="0" w:name="_GoBack"/>
      <w:bookmarkEnd w:id="0"/>
      <w:r>
        <w:rPr>
          <w:rFonts w:ascii="宋体" w:hAnsi="宋体" w:cs="宋体-18030" w:hint="eastAsia"/>
          <w:sz w:val="18"/>
          <w:szCs w:val="18"/>
        </w:rPr>
        <w:t>报名</w:t>
      </w:r>
      <w:r w:rsidRPr="008475C0">
        <w:rPr>
          <w:rFonts w:ascii="宋体" w:hAnsi="宋体" w:cs="宋体-18030" w:hint="eastAsia"/>
          <w:sz w:val="18"/>
          <w:szCs w:val="18"/>
        </w:rPr>
        <w:t>咨询邮箱：</w:t>
      </w:r>
      <w:hyperlink r:id="rId7" w:history="1">
        <w:r w:rsidRPr="008475C0">
          <w:rPr>
            <w:rFonts w:cs="宋体-18030"/>
            <w:sz w:val="18"/>
            <w:szCs w:val="18"/>
          </w:rPr>
          <w:t>tom7161@bit.edu.cn</w:t>
        </w:r>
      </w:hyperlink>
      <w:r>
        <w:rPr>
          <w:rFonts w:hint="eastAsia"/>
        </w:rPr>
        <w:t>；</w:t>
      </w:r>
      <w:r w:rsidRPr="00452D54">
        <w:rPr>
          <w:rFonts w:cs="宋体-18030"/>
          <w:sz w:val="18"/>
          <w:szCs w:val="18"/>
        </w:rPr>
        <w:t>wanggangbo@bit.edu.cn</w:t>
      </w:r>
      <w:r w:rsidRPr="00452D54">
        <w:rPr>
          <w:rFonts w:cs="宋体-18030" w:hint="eastAsia"/>
          <w:sz w:val="18"/>
          <w:szCs w:val="18"/>
        </w:rPr>
        <w:t>。</w:t>
      </w:r>
    </w:p>
    <w:p w:rsidR="00C73462" w:rsidRDefault="00C73462"/>
    <w:sectPr w:rsidR="00C73462" w:rsidSect="00210A2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462" w:rsidRDefault="00C73462" w:rsidP="00210A29">
      <w:r>
        <w:separator/>
      </w:r>
    </w:p>
  </w:endnote>
  <w:endnote w:type="continuationSeparator" w:id="1">
    <w:p w:rsidR="00C73462" w:rsidRDefault="00C73462" w:rsidP="0021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-18030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62" w:rsidRDefault="00C73462" w:rsidP="00C313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3462" w:rsidRDefault="00C734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62" w:rsidRDefault="00C73462" w:rsidP="00C313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3462" w:rsidRDefault="00C734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462" w:rsidRDefault="00C73462" w:rsidP="00210A29">
      <w:r>
        <w:separator/>
      </w:r>
    </w:p>
  </w:footnote>
  <w:footnote w:type="continuationSeparator" w:id="1">
    <w:p w:rsidR="00C73462" w:rsidRDefault="00C73462" w:rsidP="00210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9E9"/>
    <w:rsid w:val="00010D84"/>
    <w:rsid w:val="0003352D"/>
    <w:rsid w:val="000354E7"/>
    <w:rsid w:val="000432BB"/>
    <w:rsid w:val="000617C3"/>
    <w:rsid w:val="00062BFC"/>
    <w:rsid w:val="000663A8"/>
    <w:rsid w:val="00073CA3"/>
    <w:rsid w:val="00077A22"/>
    <w:rsid w:val="0008501A"/>
    <w:rsid w:val="00090581"/>
    <w:rsid w:val="000A610C"/>
    <w:rsid w:val="000C0F45"/>
    <w:rsid w:val="000C299A"/>
    <w:rsid w:val="000D05CC"/>
    <w:rsid w:val="000D3A4E"/>
    <w:rsid w:val="000F6ADF"/>
    <w:rsid w:val="00105699"/>
    <w:rsid w:val="0011220C"/>
    <w:rsid w:val="00117F39"/>
    <w:rsid w:val="00145DDB"/>
    <w:rsid w:val="00146C6A"/>
    <w:rsid w:val="00160200"/>
    <w:rsid w:val="00164EB6"/>
    <w:rsid w:val="00166B2F"/>
    <w:rsid w:val="001749E9"/>
    <w:rsid w:val="00176200"/>
    <w:rsid w:val="001939E9"/>
    <w:rsid w:val="001B2F6F"/>
    <w:rsid w:val="001B3C4A"/>
    <w:rsid w:val="001C1E6A"/>
    <w:rsid w:val="001D003F"/>
    <w:rsid w:val="001E048A"/>
    <w:rsid w:val="001E08EB"/>
    <w:rsid w:val="001F3981"/>
    <w:rsid w:val="00200539"/>
    <w:rsid w:val="00210A29"/>
    <w:rsid w:val="0021354A"/>
    <w:rsid w:val="00216B7D"/>
    <w:rsid w:val="00220854"/>
    <w:rsid w:val="00236629"/>
    <w:rsid w:val="00292DC3"/>
    <w:rsid w:val="002A71E2"/>
    <w:rsid w:val="002B14CA"/>
    <w:rsid w:val="002C36E4"/>
    <w:rsid w:val="002D220A"/>
    <w:rsid w:val="002D289E"/>
    <w:rsid w:val="002D450A"/>
    <w:rsid w:val="002E15B3"/>
    <w:rsid w:val="002E2D34"/>
    <w:rsid w:val="002E37B9"/>
    <w:rsid w:val="00317267"/>
    <w:rsid w:val="00327A22"/>
    <w:rsid w:val="003304A9"/>
    <w:rsid w:val="00332D6F"/>
    <w:rsid w:val="003610BE"/>
    <w:rsid w:val="0037105D"/>
    <w:rsid w:val="003843BC"/>
    <w:rsid w:val="0039017C"/>
    <w:rsid w:val="00393E23"/>
    <w:rsid w:val="003A3A5E"/>
    <w:rsid w:val="003A54EA"/>
    <w:rsid w:val="003C2355"/>
    <w:rsid w:val="003D12B3"/>
    <w:rsid w:val="003F52FE"/>
    <w:rsid w:val="003F5FF3"/>
    <w:rsid w:val="00406A8D"/>
    <w:rsid w:val="00423F23"/>
    <w:rsid w:val="004264E6"/>
    <w:rsid w:val="004341AF"/>
    <w:rsid w:val="00440FA9"/>
    <w:rsid w:val="0044670A"/>
    <w:rsid w:val="00452D54"/>
    <w:rsid w:val="00457709"/>
    <w:rsid w:val="004635D1"/>
    <w:rsid w:val="004637FA"/>
    <w:rsid w:val="00463B86"/>
    <w:rsid w:val="00467DC3"/>
    <w:rsid w:val="00474948"/>
    <w:rsid w:val="00476EB9"/>
    <w:rsid w:val="00497BF5"/>
    <w:rsid w:val="004C610C"/>
    <w:rsid w:val="004E6952"/>
    <w:rsid w:val="004F0B22"/>
    <w:rsid w:val="005159D5"/>
    <w:rsid w:val="00516EB6"/>
    <w:rsid w:val="00524649"/>
    <w:rsid w:val="00525777"/>
    <w:rsid w:val="00532C74"/>
    <w:rsid w:val="00540B9F"/>
    <w:rsid w:val="00541586"/>
    <w:rsid w:val="0057761B"/>
    <w:rsid w:val="005904B2"/>
    <w:rsid w:val="00597414"/>
    <w:rsid w:val="005A513F"/>
    <w:rsid w:val="005B2C26"/>
    <w:rsid w:val="005C71FE"/>
    <w:rsid w:val="005C735D"/>
    <w:rsid w:val="005D0AEE"/>
    <w:rsid w:val="005E7BE8"/>
    <w:rsid w:val="006000FD"/>
    <w:rsid w:val="006140A2"/>
    <w:rsid w:val="0061489E"/>
    <w:rsid w:val="006227DB"/>
    <w:rsid w:val="00622964"/>
    <w:rsid w:val="006339B5"/>
    <w:rsid w:val="00643F10"/>
    <w:rsid w:val="00681F8E"/>
    <w:rsid w:val="006B0BA3"/>
    <w:rsid w:val="006D5250"/>
    <w:rsid w:val="006E1462"/>
    <w:rsid w:val="006E17F7"/>
    <w:rsid w:val="006E3151"/>
    <w:rsid w:val="006F6A97"/>
    <w:rsid w:val="007021E7"/>
    <w:rsid w:val="007126BC"/>
    <w:rsid w:val="00717160"/>
    <w:rsid w:val="00721378"/>
    <w:rsid w:val="0075313D"/>
    <w:rsid w:val="007538DD"/>
    <w:rsid w:val="00756377"/>
    <w:rsid w:val="00763160"/>
    <w:rsid w:val="00773B94"/>
    <w:rsid w:val="00781582"/>
    <w:rsid w:val="00792921"/>
    <w:rsid w:val="00794061"/>
    <w:rsid w:val="007A68C4"/>
    <w:rsid w:val="007C3AB6"/>
    <w:rsid w:val="007D4840"/>
    <w:rsid w:val="007D5C41"/>
    <w:rsid w:val="007D7CF9"/>
    <w:rsid w:val="007E6AF8"/>
    <w:rsid w:val="007F54EC"/>
    <w:rsid w:val="00801128"/>
    <w:rsid w:val="00802A5C"/>
    <w:rsid w:val="008109E9"/>
    <w:rsid w:val="00820985"/>
    <w:rsid w:val="00831F75"/>
    <w:rsid w:val="008475C0"/>
    <w:rsid w:val="00857B67"/>
    <w:rsid w:val="00895B41"/>
    <w:rsid w:val="008A354F"/>
    <w:rsid w:val="008B0552"/>
    <w:rsid w:val="008B4CC4"/>
    <w:rsid w:val="008B5683"/>
    <w:rsid w:val="008C20CA"/>
    <w:rsid w:val="008C4CD5"/>
    <w:rsid w:val="008C53C7"/>
    <w:rsid w:val="008D1B0E"/>
    <w:rsid w:val="008E5442"/>
    <w:rsid w:val="008F062B"/>
    <w:rsid w:val="00901B38"/>
    <w:rsid w:val="0091145D"/>
    <w:rsid w:val="00920338"/>
    <w:rsid w:val="00923A6A"/>
    <w:rsid w:val="00925FD7"/>
    <w:rsid w:val="00926F9B"/>
    <w:rsid w:val="009547C5"/>
    <w:rsid w:val="009625FA"/>
    <w:rsid w:val="0096285D"/>
    <w:rsid w:val="00984BF0"/>
    <w:rsid w:val="009938F9"/>
    <w:rsid w:val="00993C55"/>
    <w:rsid w:val="0099560F"/>
    <w:rsid w:val="0099783E"/>
    <w:rsid w:val="009A2C12"/>
    <w:rsid w:val="009C2AE8"/>
    <w:rsid w:val="009D6ED9"/>
    <w:rsid w:val="009E36D3"/>
    <w:rsid w:val="009F2CBF"/>
    <w:rsid w:val="009F5A5F"/>
    <w:rsid w:val="009F67A9"/>
    <w:rsid w:val="00A105DA"/>
    <w:rsid w:val="00A216BF"/>
    <w:rsid w:val="00A32AA5"/>
    <w:rsid w:val="00A337A3"/>
    <w:rsid w:val="00A405D0"/>
    <w:rsid w:val="00A52A81"/>
    <w:rsid w:val="00A55DE9"/>
    <w:rsid w:val="00A6533B"/>
    <w:rsid w:val="00A6643A"/>
    <w:rsid w:val="00A915D7"/>
    <w:rsid w:val="00AA4A78"/>
    <w:rsid w:val="00AA60A0"/>
    <w:rsid w:val="00AE00AD"/>
    <w:rsid w:val="00AE2092"/>
    <w:rsid w:val="00AF6EFF"/>
    <w:rsid w:val="00B25E60"/>
    <w:rsid w:val="00B3208E"/>
    <w:rsid w:val="00B372FC"/>
    <w:rsid w:val="00B61826"/>
    <w:rsid w:val="00B64B6E"/>
    <w:rsid w:val="00B906DF"/>
    <w:rsid w:val="00C313E3"/>
    <w:rsid w:val="00C32219"/>
    <w:rsid w:val="00C4169E"/>
    <w:rsid w:val="00C502B3"/>
    <w:rsid w:val="00C503F0"/>
    <w:rsid w:val="00C509FF"/>
    <w:rsid w:val="00C55B0C"/>
    <w:rsid w:val="00C55DF5"/>
    <w:rsid w:val="00C64793"/>
    <w:rsid w:val="00C649EB"/>
    <w:rsid w:val="00C66487"/>
    <w:rsid w:val="00C73462"/>
    <w:rsid w:val="00C7370D"/>
    <w:rsid w:val="00C773D4"/>
    <w:rsid w:val="00C81C18"/>
    <w:rsid w:val="00C8387D"/>
    <w:rsid w:val="00C908F1"/>
    <w:rsid w:val="00C9341D"/>
    <w:rsid w:val="00C95A2C"/>
    <w:rsid w:val="00CA777D"/>
    <w:rsid w:val="00CB06A2"/>
    <w:rsid w:val="00CC46CB"/>
    <w:rsid w:val="00CD7E52"/>
    <w:rsid w:val="00CE04CC"/>
    <w:rsid w:val="00CE6C9B"/>
    <w:rsid w:val="00CE7300"/>
    <w:rsid w:val="00CF45F6"/>
    <w:rsid w:val="00D013F0"/>
    <w:rsid w:val="00D17159"/>
    <w:rsid w:val="00D21446"/>
    <w:rsid w:val="00D34DDD"/>
    <w:rsid w:val="00D75038"/>
    <w:rsid w:val="00D7564A"/>
    <w:rsid w:val="00DA0BC6"/>
    <w:rsid w:val="00DA10F3"/>
    <w:rsid w:val="00DA5622"/>
    <w:rsid w:val="00DB1F61"/>
    <w:rsid w:val="00DB470C"/>
    <w:rsid w:val="00DB5A4D"/>
    <w:rsid w:val="00DE003F"/>
    <w:rsid w:val="00DE75D9"/>
    <w:rsid w:val="00DF1EAB"/>
    <w:rsid w:val="00E20DCE"/>
    <w:rsid w:val="00E41642"/>
    <w:rsid w:val="00E53062"/>
    <w:rsid w:val="00E5345B"/>
    <w:rsid w:val="00E5373E"/>
    <w:rsid w:val="00E578DB"/>
    <w:rsid w:val="00E6757F"/>
    <w:rsid w:val="00E74A9C"/>
    <w:rsid w:val="00EA4C88"/>
    <w:rsid w:val="00ED25E6"/>
    <w:rsid w:val="00EE1AF9"/>
    <w:rsid w:val="00F01DBB"/>
    <w:rsid w:val="00F130BE"/>
    <w:rsid w:val="00F20D05"/>
    <w:rsid w:val="00F22BA8"/>
    <w:rsid w:val="00F24CF8"/>
    <w:rsid w:val="00F25C19"/>
    <w:rsid w:val="00F40EF6"/>
    <w:rsid w:val="00F459AC"/>
    <w:rsid w:val="00F52BB5"/>
    <w:rsid w:val="00F705BF"/>
    <w:rsid w:val="00F802AC"/>
    <w:rsid w:val="00F9051A"/>
    <w:rsid w:val="00FA370C"/>
    <w:rsid w:val="00FA67AD"/>
    <w:rsid w:val="00FC753D"/>
    <w:rsid w:val="00FD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E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4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49E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749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om7161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bh1009@bit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HP PC</cp:lastModifiedBy>
  <cp:revision>3</cp:revision>
  <dcterms:created xsi:type="dcterms:W3CDTF">2015-01-13T14:56:00Z</dcterms:created>
  <dcterms:modified xsi:type="dcterms:W3CDTF">2015-03-17T06:45:00Z</dcterms:modified>
</cp:coreProperties>
</file>