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27F" w:rsidRPr="00BF0088" w:rsidRDefault="0026127F" w:rsidP="00A82C09">
      <w:pPr>
        <w:jc w:val="center"/>
        <w:rPr>
          <w:b/>
          <w:sz w:val="28"/>
          <w:szCs w:val="28"/>
        </w:rPr>
      </w:pPr>
      <w:r w:rsidRPr="00BF0088">
        <w:rPr>
          <w:rFonts w:hint="eastAsia"/>
          <w:b/>
          <w:sz w:val="28"/>
          <w:szCs w:val="28"/>
        </w:rPr>
        <w:t>自助借书系统需要读者输入密码，密码设置流程以及自助设备分布图</w:t>
      </w:r>
    </w:p>
    <w:p w:rsidR="0026127F" w:rsidRPr="00A63241" w:rsidRDefault="0026127F"/>
    <w:p w:rsidR="0026127F" w:rsidRDefault="0026127F">
      <w:r>
        <w:rPr>
          <w:rFonts w:hint="eastAsia"/>
        </w:rPr>
        <w:t>各位读者：</w:t>
      </w:r>
    </w:p>
    <w:p w:rsidR="0026127F" w:rsidRPr="00292570" w:rsidRDefault="0026127F" w:rsidP="00BF0088">
      <w:pPr>
        <w:ind w:firstLineChars="200" w:firstLine="31680"/>
      </w:pPr>
    </w:p>
    <w:p w:rsidR="0026127F" w:rsidRDefault="0026127F" w:rsidP="00BF0088">
      <w:pPr>
        <w:ind w:firstLineChars="200" w:firstLine="31680"/>
      </w:pPr>
      <w:smartTag w:uri="urn:schemas-microsoft-com:office:smarttags" w:element="chsdate">
        <w:smartTagPr>
          <w:attr w:name="IsROCDate" w:val="False"/>
          <w:attr w:name="IsLunarDate" w:val="False"/>
          <w:attr w:name="Day" w:val="4"/>
          <w:attr w:name="Month" w:val="5"/>
          <w:attr w:name="Year" w:val="2010"/>
        </w:smartTagPr>
        <w:r w:rsidRPr="00D25DED">
          <w:rPr>
            <w:rFonts w:ascii="华文楷体" w:eastAsia="华文楷体" w:hAnsi="华文楷体"/>
            <w:b/>
            <w:sz w:val="24"/>
            <w:szCs w:val="24"/>
          </w:rPr>
          <w:t>5</w:t>
        </w:r>
        <w:r w:rsidRPr="00D25DED">
          <w:rPr>
            <w:rFonts w:ascii="华文楷体" w:eastAsia="华文楷体" w:hAnsi="华文楷体" w:hint="eastAsia"/>
            <w:b/>
            <w:sz w:val="24"/>
            <w:szCs w:val="24"/>
          </w:rPr>
          <w:t>月</w:t>
        </w:r>
        <w:r w:rsidRPr="00D25DED">
          <w:rPr>
            <w:rFonts w:ascii="华文楷体" w:eastAsia="华文楷体" w:hAnsi="华文楷体"/>
            <w:b/>
            <w:sz w:val="24"/>
            <w:szCs w:val="24"/>
          </w:rPr>
          <w:t>4</w:t>
        </w:r>
        <w:r w:rsidRPr="00D25DED">
          <w:rPr>
            <w:rFonts w:ascii="华文楷体" w:eastAsia="华文楷体" w:hAnsi="华文楷体" w:hint="eastAsia"/>
            <w:b/>
            <w:sz w:val="24"/>
            <w:szCs w:val="24"/>
          </w:rPr>
          <w:t>日</w:t>
        </w:r>
      </w:smartTag>
      <w:r w:rsidRPr="00D25DED">
        <w:rPr>
          <w:rFonts w:ascii="华文楷体" w:eastAsia="华文楷体" w:hAnsi="华文楷体" w:hint="eastAsia"/>
          <w:b/>
          <w:sz w:val="24"/>
          <w:szCs w:val="24"/>
        </w:rPr>
        <w:t>开始中关村校区图书馆自助借还系统正式试运行。</w:t>
      </w:r>
      <w:r w:rsidRPr="007A2091">
        <w:rPr>
          <w:rFonts w:ascii="宋体" w:hAnsi="宋体" w:hint="eastAsia"/>
          <w:szCs w:val="21"/>
        </w:rPr>
        <w:t>今后</w:t>
      </w:r>
      <w:r>
        <w:rPr>
          <w:rFonts w:hint="eastAsia"/>
        </w:rPr>
        <w:t>读者不必通过图书馆员即可自己进行借书、还书操作，不必进入图书馆即可</w:t>
      </w:r>
      <w:r>
        <w:t>24</w:t>
      </w:r>
      <w:r>
        <w:rPr>
          <w:rFonts w:hint="eastAsia"/>
        </w:rPr>
        <w:t>小时还书。相信此项服务能带给大家更加便捷、高效的借阅体验。</w:t>
      </w:r>
    </w:p>
    <w:p w:rsidR="0026127F" w:rsidRDefault="0026127F" w:rsidP="00BF0088">
      <w:pPr>
        <w:ind w:firstLineChars="200" w:firstLine="31680"/>
      </w:pPr>
    </w:p>
    <w:p w:rsidR="0026127F" w:rsidRDefault="0026127F" w:rsidP="00BF0088">
      <w:pPr>
        <w:ind w:firstLineChars="200" w:firstLine="31680"/>
      </w:pPr>
      <w:r>
        <w:rPr>
          <w:rFonts w:hint="eastAsia"/>
        </w:rPr>
        <w:t>为方便读者使用各种自助借还设备，现将设备在馆内分布情况介绍如下：</w:t>
      </w:r>
    </w:p>
    <w:p w:rsidR="0026127F" w:rsidRDefault="0026127F" w:rsidP="00A267AA">
      <w:pPr>
        <w:pStyle w:val="ListParagraph"/>
        <w:numPr>
          <w:ilvl w:val="0"/>
          <w:numId w:val="1"/>
        </w:numPr>
        <w:ind w:firstLineChars="0"/>
      </w:pPr>
      <w:r>
        <w:rPr>
          <w:rFonts w:hint="eastAsia"/>
        </w:rPr>
        <w:t>二、三层阅览区南门旁（通向电梯间）</w:t>
      </w:r>
      <w:r>
        <w:t>——</w:t>
      </w:r>
      <w:r>
        <w:rPr>
          <w:rFonts w:hint="eastAsia"/>
        </w:rPr>
        <w:t>每层放置</w:t>
      </w:r>
      <w:r>
        <w:t>2</w:t>
      </w:r>
      <w:r>
        <w:rPr>
          <w:rFonts w:hint="eastAsia"/>
        </w:rPr>
        <w:t>台自助借还机；</w:t>
      </w:r>
    </w:p>
    <w:p w:rsidR="0026127F" w:rsidRDefault="0026127F" w:rsidP="00A267AA">
      <w:pPr>
        <w:pStyle w:val="ListParagraph"/>
        <w:numPr>
          <w:ilvl w:val="0"/>
          <w:numId w:val="1"/>
        </w:numPr>
        <w:ind w:firstLineChars="0"/>
      </w:pPr>
      <w:r>
        <w:rPr>
          <w:rFonts w:hint="eastAsia"/>
        </w:rPr>
        <w:t>一层大厅北工具书阅览区旁</w:t>
      </w:r>
      <w:r>
        <w:t>——</w:t>
      </w:r>
      <w:r>
        <w:rPr>
          <w:rFonts w:hint="eastAsia"/>
        </w:rPr>
        <w:t>共放置</w:t>
      </w:r>
      <w:r>
        <w:t>5</w:t>
      </w:r>
      <w:r>
        <w:rPr>
          <w:rFonts w:hint="eastAsia"/>
        </w:rPr>
        <w:t>台自助借还机；</w:t>
      </w:r>
    </w:p>
    <w:p w:rsidR="0026127F" w:rsidRDefault="0026127F" w:rsidP="00A267AA">
      <w:pPr>
        <w:pStyle w:val="ListParagraph"/>
        <w:numPr>
          <w:ilvl w:val="0"/>
          <w:numId w:val="1"/>
        </w:numPr>
        <w:ind w:firstLineChars="0"/>
      </w:pPr>
      <w:r>
        <w:rPr>
          <w:rFonts w:hint="eastAsia"/>
        </w:rPr>
        <w:t>图书馆西门</w:t>
      </w:r>
      <w:r>
        <w:t>——24</w:t>
      </w:r>
      <w:r>
        <w:rPr>
          <w:rFonts w:hint="eastAsia"/>
        </w:rPr>
        <w:t>小时自助还书机。</w:t>
      </w:r>
    </w:p>
    <w:p w:rsidR="0026127F" w:rsidRDefault="0026127F" w:rsidP="00D25DED"/>
    <w:p w:rsidR="0026127F" w:rsidRDefault="0026127F" w:rsidP="008557C5">
      <w:pPr>
        <w:ind w:firstLine="405"/>
      </w:pPr>
      <w:r>
        <w:rPr>
          <w:rFonts w:hint="eastAsia"/>
        </w:rPr>
        <w:t>特别提示：</w:t>
      </w:r>
      <w:r w:rsidRPr="00FE64BB">
        <w:rPr>
          <w:rFonts w:hint="eastAsia"/>
          <w:b/>
        </w:rPr>
        <w:t>自助借书系统需要读者输入密码。</w:t>
      </w:r>
      <w:r>
        <w:rPr>
          <w:rFonts w:hint="eastAsia"/>
        </w:rPr>
        <w:t>此密码为读者登录我的图书馆时输入的密码，</w:t>
      </w:r>
      <w:r w:rsidRPr="00FA5CA4">
        <w:rPr>
          <w:rFonts w:hint="eastAsia"/>
          <w:b/>
        </w:rPr>
        <w:t>仅支持数字格式</w:t>
      </w:r>
      <w:r>
        <w:rPr>
          <w:rFonts w:hint="eastAsia"/>
        </w:rPr>
        <w:t>。读者如遗忘密码，请借书前到图书馆一层大厅读者服务处办理重设；如需要修改密码，可按如下操作进行：</w:t>
      </w:r>
    </w:p>
    <w:p w:rsidR="0026127F" w:rsidRDefault="0026127F" w:rsidP="008557C5">
      <w:pPr>
        <w:ind w:firstLine="405"/>
      </w:pPr>
    </w:p>
    <w:p w:rsidR="0026127F" w:rsidRDefault="0026127F" w:rsidP="008557C5">
      <w:pPr>
        <w:ind w:firstLine="405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6.05pt;margin-top:4.2pt;width:73.65pt;height:138.2pt;z-index:251660288" fillcolor="#92cddc" strokecolor="#205867">
            <v:textbox style="mso-fit-shape-to-text:t">
              <w:txbxContent>
                <w:p w:rsidR="0026127F" w:rsidRPr="00F30AB3" w:rsidRDefault="0026127F">
                  <w:pPr>
                    <w:rPr>
                      <w:sz w:val="18"/>
                      <w:szCs w:val="18"/>
                    </w:rPr>
                  </w:pPr>
                  <w:r w:rsidRPr="00F30AB3">
                    <w:rPr>
                      <w:rFonts w:hint="eastAsia"/>
                      <w:sz w:val="18"/>
                      <w:szCs w:val="18"/>
                    </w:rPr>
                    <w:t>修改个人密码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350.25pt;margin-top:14.7pt;width:19.5pt;height:7.15pt;z-index:251662336"/>
        </w:pict>
      </w:r>
      <w:r>
        <w:rPr>
          <w:noProof/>
        </w:rPr>
        <w:pict>
          <v:shape id="_x0000_s1028" type="#_x0000_t202" style="position:absolute;left:0;text-align:left;margin-left:292.05pt;margin-top:5pt;width:53.1pt;height:137.6pt;z-index:251659264" fillcolor="#92cddc" strokecolor="#205867">
            <v:textbox style="mso-fit-shape-to-text:t">
              <w:txbxContent>
                <w:p w:rsidR="0026127F" w:rsidRPr="00F30AB3" w:rsidRDefault="0026127F">
                  <w:pPr>
                    <w:rPr>
                      <w:sz w:val="18"/>
                      <w:szCs w:val="18"/>
                    </w:rPr>
                  </w:pPr>
                  <w:r w:rsidRPr="00F30AB3">
                    <w:rPr>
                      <w:rFonts w:hint="eastAsia"/>
                      <w:sz w:val="18"/>
                      <w:szCs w:val="18"/>
                    </w:rPr>
                    <w:t>读者信息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13" style="position:absolute;left:0;text-align:left;margin-left:267.75pt;margin-top:14.7pt;width:19.5pt;height:7.15pt;z-index:251663360"/>
        </w:pict>
      </w:r>
      <w:r>
        <w:rPr>
          <w:noProof/>
        </w:rPr>
        <w:pict>
          <v:shape id="_x0000_s1030" type="#_x0000_t202" style="position:absolute;left:0;text-align:left;margin-left:184.75pt;margin-top:5.85pt;width:79.3pt;height:137.6pt;z-index:251658240" fillcolor="#92cddc" strokecolor="#205867">
            <v:textbox style="mso-fit-shape-to-text:t">
              <w:txbxContent>
                <w:p w:rsidR="0026127F" w:rsidRPr="00F30AB3" w:rsidRDefault="0026127F">
                  <w:pPr>
                    <w:rPr>
                      <w:sz w:val="18"/>
                      <w:szCs w:val="18"/>
                    </w:rPr>
                  </w:pPr>
                  <w:r w:rsidRPr="00F30AB3">
                    <w:rPr>
                      <w:rFonts w:hint="eastAsia"/>
                      <w:sz w:val="18"/>
                      <w:szCs w:val="18"/>
                    </w:rPr>
                    <w:t>登录我的图书馆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13" style="position:absolute;left:0;text-align:left;margin-left:160.5pt;margin-top:14.7pt;width:19.5pt;height:7.15pt;z-index:251664384"/>
        </w:pict>
      </w:r>
      <w:r>
        <w:rPr>
          <w:noProof/>
        </w:rPr>
        <w:pict>
          <v:shape id="_x0000_s1032" type="#_x0000_t202" style="position:absolute;left:0;text-align:left;margin-left:85.5pt;margin-top:4.2pt;width:71.55pt;height:138.35pt;z-index:251657216" fillcolor="#92cddc" strokecolor="#205867">
            <v:textbox style="mso-fit-shape-to-text:t">
              <w:txbxContent>
                <w:p w:rsidR="0026127F" w:rsidRPr="00F30AB3" w:rsidRDefault="0026127F">
                  <w:pPr>
                    <w:rPr>
                      <w:sz w:val="18"/>
                      <w:szCs w:val="18"/>
                    </w:rPr>
                  </w:pPr>
                  <w:r w:rsidRPr="00F30AB3">
                    <w:rPr>
                      <w:rFonts w:hint="eastAsia"/>
                      <w:sz w:val="18"/>
                      <w:szCs w:val="18"/>
                    </w:rPr>
                    <w:t>个人借阅信息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13" style="position:absolute;left:0;text-align:left;margin-left:61.5pt;margin-top:14.7pt;width:19.5pt;height:7.15pt;z-index:251661312"/>
        </w:pict>
      </w:r>
      <w:r>
        <w:rPr>
          <w:noProof/>
        </w:rPr>
        <w:pict>
          <v:shape id="_x0000_s1034" type="#_x0000_t202" style="position:absolute;left:0;text-align:left;margin-left:-4.55pt;margin-top:4.15pt;width:62.25pt;height:137.6pt;z-index:251656192" fillcolor="#92cddc" strokecolor="#205867">
            <v:textbox style="mso-fit-shape-to-text:t">
              <w:txbxContent>
                <w:p w:rsidR="0026127F" w:rsidRPr="00F30AB3" w:rsidRDefault="0026127F">
                  <w:pPr>
                    <w:rPr>
                      <w:sz w:val="18"/>
                      <w:szCs w:val="18"/>
                    </w:rPr>
                  </w:pPr>
                  <w:r w:rsidRPr="00F30AB3">
                    <w:rPr>
                      <w:rFonts w:hint="eastAsia"/>
                      <w:sz w:val="18"/>
                      <w:szCs w:val="18"/>
                    </w:rPr>
                    <w:t>图书馆主页</w:t>
                  </w:r>
                </w:p>
              </w:txbxContent>
            </v:textbox>
          </v:shape>
        </w:pict>
      </w:r>
    </w:p>
    <w:p w:rsidR="0026127F" w:rsidRDefault="0026127F" w:rsidP="008557C5">
      <w:pPr>
        <w:ind w:firstLine="405"/>
      </w:pPr>
    </w:p>
    <w:p w:rsidR="0026127F" w:rsidRDefault="0026127F" w:rsidP="008557C5">
      <w:pPr>
        <w:ind w:firstLine="405"/>
      </w:pPr>
    </w:p>
    <w:p w:rsidR="0026127F" w:rsidRDefault="0026127F" w:rsidP="008557C5">
      <w:pPr>
        <w:ind w:firstLine="405"/>
      </w:pPr>
      <w:r>
        <w:rPr>
          <w:rFonts w:hint="eastAsia"/>
        </w:rPr>
        <w:t>读者如有任何问题，请到一层总服务台读者服务处咨询，电话：</w:t>
      </w:r>
      <w:r>
        <w:t>68913664</w:t>
      </w:r>
      <w:r>
        <w:rPr>
          <w:rFonts w:hint="eastAsia"/>
        </w:rPr>
        <w:t>。</w:t>
      </w:r>
    </w:p>
    <w:p w:rsidR="0026127F" w:rsidRDefault="0026127F" w:rsidP="008557C5">
      <w:pPr>
        <w:ind w:firstLine="405"/>
      </w:pPr>
      <w:r>
        <w:rPr>
          <w:rFonts w:hint="eastAsia"/>
        </w:rPr>
        <w:t>附中关村校区图书馆一层大厅自助借还设备分布图</w:t>
      </w:r>
    </w:p>
    <w:p w:rsidR="0026127F" w:rsidRDefault="0026127F" w:rsidP="007A2091">
      <w:pPr>
        <w:ind w:firstLine="405"/>
        <w:jc w:val="right"/>
      </w:pPr>
      <w:r>
        <w:rPr>
          <w:rFonts w:hint="eastAsia"/>
        </w:rPr>
        <w:t>图书馆</w:t>
      </w:r>
    </w:p>
    <w:p w:rsidR="0026127F" w:rsidRDefault="0026127F" w:rsidP="007A2091">
      <w:pPr>
        <w:ind w:firstLine="405"/>
        <w:jc w:val="right"/>
      </w:pPr>
      <w:r>
        <w:t>2010.4.28</w:t>
      </w:r>
    </w:p>
    <w:p w:rsidR="0026127F" w:rsidRPr="00A267AA" w:rsidRDefault="0026127F">
      <w:r>
        <w:rPr>
          <w:noProof/>
        </w:rPr>
        <w:pict>
          <v:shape id="_x0000_s1035" type="#_x0000_t202" style="position:absolute;left:0;text-align:left;margin-left:13.85pt;margin-top:8.8pt;width:250.15pt;height:22.1pt;z-index:251655168" stroked="f">
            <v:textbox style="mso-next-textbox:#_x0000_s1035">
              <w:txbxContent>
                <w:p w:rsidR="0026127F" w:rsidRPr="008557C5" w:rsidRDefault="0026127F" w:rsidP="007A2091">
                  <w:pPr>
                    <w:ind w:firstLine="405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中关村校区</w:t>
                  </w:r>
                  <w:r w:rsidRPr="008557C5">
                    <w:rPr>
                      <w:rFonts w:hint="eastAsia"/>
                      <w:b/>
                    </w:rPr>
                    <w:t>图书馆一层大厅</w:t>
                  </w:r>
                  <w:r>
                    <w:rPr>
                      <w:rFonts w:hint="eastAsia"/>
                      <w:b/>
                    </w:rPr>
                    <w:t>自助设备分布</w:t>
                  </w:r>
                  <w:r w:rsidRPr="008557C5">
                    <w:rPr>
                      <w:rFonts w:hint="eastAsia"/>
                      <w:b/>
                    </w:rPr>
                    <w:t>图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93.75pt;margin-top:223.65pt;width:26.25pt;height:13.8pt;flip:y;z-index:251653120" o:connectortype="straight">
            <v:stroke endarrow="block"/>
          </v:shape>
        </w:pict>
      </w:r>
      <w:r>
        <w:rPr>
          <w:noProof/>
        </w:rPr>
        <w:pict>
          <v:shape id="_x0000_s1037" type="#_x0000_t32" style="position:absolute;left:0;text-align:left;margin-left:267.75pt;margin-top:129.9pt;width:45pt;height:31.5pt;flip:x;z-index:251654144" o:connectortype="straight">
            <v:stroke endarrow="block"/>
          </v:shape>
        </w:pict>
      </w:r>
      <w:r>
        <w:rPr>
          <w:noProof/>
        </w:rPr>
        <w:pict>
          <v:shape id="_x0000_s1038" type="#_x0000_t202" style="position:absolute;left:0;text-align:left;margin-left:318.6pt;margin-top:102.15pt;width:64.05pt;height:36.75pt;z-index:251651072" fillcolor="#92cddc" stroked="f">
            <v:textbox style="mso-next-textbox:#_x0000_s1038">
              <w:txbxContent>
                <w:p w:rsidR="0026127F" w:rsidRPr="00BE5A83" w:rsidRDefault="0026127F" w:rsidP="00BE5A83">
                  <w:pPr>
                    <w:jc w:val="center"/>
                    <w:rPr>
                      <w:b/>
                      <w:color w:val="FF0000"/>
                      <w:szCs w:val="21"/>
                    </w:rPr>
                  </w:pPr>
                  <w:r w:rsidRPr="00BE5A83">
                    <w:rPr>
                      <w:rFonts w:hint="eastAsia"/>
                      <w:b/>
                      <w:color w:val="FF0000"/>
                      <w:szCs w:val="21"/>
                    </w:rPr>
                    <w:t>自助借还服务区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35pt;margin-top:223.65pt;width:55pt;height:37.5pt;z-index:251652096" fillcolor="#92cddc" stroked="f">
            <v:textbox style="mso-next-textbox:#_x0000_s1039">
              <w:txbxContent>
                <w:p w:rsidR="0026127F" w:rsidRPr="00BE5A83" w:rsidRDefault="0026127F" w:rsidP="00BE5A83">
                  <w:pPr>
                    <w:jc w:val="center"/>
                    <w:rPr>
                      <w:b/>
                      <w:color w:val="FF0000"/>
                      <w:szCs w:val="21"/>
                    </w:rPr>
                  </w:pPr>
                  <w:r w:rsidRPr="00BE5A83">
                    <w:rPr>
                      <w:b/>
                      <w:color w:val="FF0000"/>
                      <w:szCs w:val="21"/>
                    </w:rPr>
                    <w:t>24</w:t>
                  </w:r>
                  <w:r w:rsidRPr="00BE5A83">
                    <w:rPr>
                      <w:rFonts w:hint="eastAsia"/>
                      <w:b/>
                      <w:color w:val="FF0000"/>
                      <w:szCs w:val="21"/>
                    </w:rPr>
                    <w:t>小时还书机</w:t>
                  </w:r>
                </w:p>
              </w:txbxContent>
            </v:textbox>
          </v:shape>
        </w:pict>
      </w:r>
      <w:r w:rsidRPr="00D96A5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0" o:spid="_x0000_i1025" type="#_x0000_t75" alt="Layout1_s.jpg" style="width:342.75pt;height:272.25pt;visibility:visible">
            <v:imagedata r:id="rId7" o:title=""/>
          </v:shape>
        </w:pict>
      </w:r>
    </w:p>
    <w:sectPr w:rsidR="0026127F" w:rsidRPr="00A267AA" w:rsidSect="00AC13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27F" w:rsidRDefault="0026127F" w:rsidP="00292570">
      <w:r>
        <w:separator/>
      </w:r>
    </w:p>
  </w:endnote>
  <w:endnote w:type="continuationSeparator" w:id="1">
    <w:p w:rsidR="0026127F" w:rsidRDefault="0026127F" w:rsidP="002925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27F" w:rsidRDefault="0026127F" w:rsidP="00292570">
      <w:r>
        <w:separator/>
      </w:r>
    </w:p>
  </w:footnote>
  <w:footnote w:type="continuationSeparator" w:id="1">
    <w:p w:rsidR="0026127F" w:rsidRDefault="0026127F" w:rsidP="002925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E0249"/>
    <w:multiLevelType w:val="hybridMultilevel"/>
    <w:tmpl w:val="D64848B8"/>
    <w:lvl w:ilvl="0" w:tplc="04090005">
      <w:start w:val="1"/>
      <w:numFmt w:val="bullet"/>
      <w:lvlText w:val=""/>
      <w:lvlJc w:val="left"/>
      <w:pPr>
        <w:ind w:left="846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3241"/>
    <w:rsid w:val="00076369"/>
    <w:rsid w:val="000B75E8"/>
    <w:rsid w:val="0026127F"/>
    <w:rsid w:val="00292570"/>
    <w:rsid w:val="002A7A6C"/>
    <w:rsid w:val="00413027"/>
    <w:rsid w:val="006613B2"/>
    <w:rsid w:val="007A2091"/>
    <w:rsid w:val="007E30FF"/>
    <w:rsid w:val="008557C5"/>
    <w:rsid w:val="0087463E"/>
    <w:rsid w:val="008D23DA"/>
    <w:rsid w:val="00912226"/>
    <w:rsid w:val="00A267AA"/>
    <w:rsid w:val="00A63241"/>
    <w:rsid w:val="00A82C09"/>
    <w:rsid w:val="00AC1316"/>
    <w:rsid w:val="00B0064B"/>
    <w:rsid w:val="00B21A00"/>
    <w:rsid w:val="00BC275D"/>
    <w:rsid w:val="00BE5A83"/>
    <w:rsid w:val="00BF0088"/>
    <w:rsid w:val="00C01D0B"/>
    <w:rsid w:val="00C354D0"/>
    <w:rsid w:val="00D25DED"/>
    <w:rsid w:val="00D96A5C"/>
    <w:rsid w:val="00EC3ED1"/>
    <w:rsid w:val="00F30AB3"/>
    <w:rsid w:val="00F33C45"/>
    <w:rsid w:val="00F656DF"/>
    <w:rsid w:val="00FA5CA4"/>
    <w:rsid w:val="00FE6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31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267AA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BE5A8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5A83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2925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92570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2925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92570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114</TotalTime>
  <Pages>1</Pages>
  <Words>64</Words>
  <Characters>370</Characters>
  <Application>Microsoft Office Outlook</Application>
  <DocSecurity>0</DocSecurity>
  <Lines>0</Lines>
  <Paragraphs>0</Paragraphs>
  <ScaleCrop>false</ScaleCrop>
  <Company>FOUNDERTECH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微软用户</cp:lastModifiedBy>
  <cp:revision>6</cp:revision>
  <cp:lastPrinted>2010-04-29T07:54:00Z</cp:lastPrinted>
  <dcterms:created xsi:type="dcterms:W3CDTF">2010-04-29T02:00:00Z</dcterms:created>
  <dcterms:modified xsi:type="dcterms:W3CDTF">2010-04-29T08:26:00Z</dcterms:modified>
</cp:coreProperties>
</file>